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8477EE" w:rsidRPr="00070E85" w:rsidRDefault="00BB0AAC" w:rsidP="00BB0AAC">
      <w:pPr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070E85">
        <w:rPr>
          <w:rFonts w:ascii="Times New Roman" w:hAnsi="Times New Roman"/>
          <w:b/>
          <w:bCs/>
          <w:sz w:val="28"/>
          <w:szCs w:val="28"/>
          <w:lang w:val="sk-SK"/>
        </w:rPr>
        <w:t>Reklamačný</w:t>
      </w:r>
      <w:r w:rsidR="002D4004" w:rsidRPr="00070E85">
        <w:rPr>
          <w:rFonts w:ascii="Times New Roman" w:hAnsi="Times New Roman"/>
          <w:b/>
          <w:bCs/>
          <w:sz w:val="28"/>
          <w:szCs w:val="28"/>
          <w:lang w:val="sk-SK"/>
        </w:rPr>
        <w:t xml:space="preserve"> protokol </w:t>
      </w: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2D4004" w:rsidRPr="00070E85" w:rsidRDefault="002D4004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  <w:sectPr w:rsidR="002D4004" w:rsidRPr="00070E85" w:rsidSect="00BB0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:rsidR="00BB0AAC" w:rsidRPr="00070E85" w:rsidRDefault="00BB0AAC" w:rsidP="0047190D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  <w:t>Kupujúci:</w:t>
      </w:r>
    </w:p>
    <w:p w:rsidR="00BB0AAC" w:rsidRPr="00070E85" w:rsidRDefault="00BB0AAC" w:rsidP="0047190D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</w:pP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Meno a priezvisko: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0"/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Ulica a číslo: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   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1"/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Mesto: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2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        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PSČ: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 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3"/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Štát: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4"/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Telefón: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5"/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>Email:</w:t>
      </w:r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  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fldChar w:fldCharType="end"/>
      </w:r>
      <w:bookmarkEnd w:id="6"/>
      <w:r w:rsidR="00365B57"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</w:pP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  <w:t>Predávajúci: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sk-SK"/>
        </w:rPr>
      </w:pPr>
    </w:p>
    <w:p w:rsidR="00BB0AAC" w:rsidRDefault="00BB0AAC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Obchodné meno: </w:t>
      </w:r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NENA DOG </w:t>
      </w:r>
      <w:proofErr w:type="spellStart"/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>s.r.o</w:t>
      </w:r>
      <w:proofErr w:type="spellEnd"/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>.</w:t>
      </w:r>
    </w:p>
    <w:p w:rsidR="00070E85" w:rsidRPr="00070E85" w:rsidRDefault="00070E85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proofErr w:type="spellStart"/>
      <w:r w:rsidRPr="00070E85">
        <w:rPr>
          <w:rFonts w:ascii="Times New Roman" w:hAnsi="Times New Roman" w:cs="Times New Roman"/>
          <w:lang w:val="en-US"/>
        </w:rPr>
        <w:t>Zapísaná</w:t>
      </w:r>
      <w:proofErr w:type="spellEnd"/>
      <w:r w:rsidRPr="00070E8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70E85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070E8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70E85">
        <w:rPr>
          <w:rFonts w:ascii="Times New Roman" w:hAnsi="Times New Roman" w:cs="Times New Roman"/>
          <w:lang w:val="en-US"/>
        </w:rPr>
        <w:t>Okr.súde</w:t>
      </w:r>
      <w:proofErr w:type="spellEnd"/>
      <w:r w:rsidRPr="00070E85">
        <w:rPr>
          <w:rFonts w:ascii="Times New Roman" w:hAnsi="Times New Roman" w:cs="Times New Roman"/>
          <w:lang w:val="en-US"/>
        </w:rPr>
        <w:t xml:space="preserve"> Bratislava I, odd. </w:t>
      </w:r>
      <w:proofErr w:type="spellStart"/>
      <w:r w:rsidRPr="001E32E1">
        <w:rPr>
          <w:rFonts w:ascii="Times New Roman" w:hAnsi="Times New Roman" w:cs="Times New Roman"/>
        </w:rPr>
        <w:t>Sro</w:t>
      </w:r>
      <w:proofErr w:type="spellEnd"/>
      <w:r w:rsidRPr="001E32E1">
        <w:rPr>
          <w:rFonts w:ascii="Times New Roman" w:hAnsi="Times New Roman" w:cs="Times New Roman"/>
        </w:rPr>
        <w:t>, vl.č.85447/</w:t>
      </w:r>
      <w:r>
        <w:rPr>
          <w:rFonts w:ascii="Times New Roman" w:hAnsi="Times New Roman" w:cs="Times New Roman"/>
        </w:rPr>
        <w:t>B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Ulica a číslo: </w:t>
      </w:r>
      <w:proofErr w:type="spellStart"/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>Šustekova</w:t>
      </w:r>
      <w:proofErr w:type="spellEnd"/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 4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Mesto: </w:t>
      </w:r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>Bratislava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PSČ: </w:t>
      </w:r>
      <w:r w:rsidRPr="00070E85">
        <w:rPr>
          <w:rFonts w:ascii="Times New Roman" w:hAnsi="Times New Roman" w:cs="Times New Roman"/>
          <w:bCs/>
          <w:sz w:val="22"/>
          <w:szCs w:val="22"/>
          <w:lang w:val="sk-SK"/>
        </w:rPr>
        <w:t>851 04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Štát: Slovensko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Telefón: 00421 949 898 789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Email: </w:t>
      </w:r>
      <w:hyperlink r:id="rId14" w:history="1">
        <w:r w:rsidRPr="00070E85">
          <w:rPr>
            <w:rStyle w:val="Hypertextovodkaz"/>
            <w:rFonts w:ascii="Times New Roman" w:hAnsi="Times New Roman" w:cs="Times New Roman"/>
            <w:sz w:val="22"/>
            <w:szCs w:val="22"/>
            <w:lang w:val="sk-SK"/>
          </w:rPr>
          <w:t>nenadog@nenadog.sk</w:t>
        </w:r>
      </w:hyperlink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IČO: 46 912 991</w:t>
      </w:r>
    </w:p>
    <w:p w:rsidR="002D4004" w:rsidRPr="00070E85" w:rsidRDefault="002D4004" w:rsidP="0047190D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  <w:sectPr w:rsidR="002D4004" w:rsidRPr="00070E85" w:rsidSect="002D40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 xml:space="preserve">Týmto u Vás reklamujem dole uvedený tovar s popisom </w:t>
      </w:r>
      <w:proofErr w:type="spellStart"/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závady</w:t>
      </w:r>
      <w:proofErr w:type="spellEnd"/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/ </w:t>
      </w:r>
      <w:proofErr w:type="spellStart"/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závad</w:t>
      </w:r>
      <w:proofErr w:type="spellEnd"/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Tovar zakúpen</w:t>
      </w:r>
      <w:r w:rsidR="007B5A54" w:rsidRPr="00070E85">
        <w:rPr>
          <w:rFonts w:ascii="Times New Roman" w:hAnsi="Times New Roman" w:cs="Times New Roman"/>
          <w:b/>
          <w:sz w:val="22"/>
          <w:szCs w:val="22"/>
          <w:lang w:val="sk-SK"/>
        </w:rPr>
        <w:t>ý</w:t>
      </w: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:</w:t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NENA DOG </w:t>
      </w:r>
      <w:proofErr w:type="spellStart"/>
      <w:r w:rsidRPr="00070E85">
        <w:rPr>
          <w:rFonts w:ascii="Times New Roman" w:hAnsi="Times New Roman" w:cs="Times New Roman"/>
          <w:sz w:val="22"/>
          <w:szCs w:val="22"/>
          <w:lang w:val="sk-SK"/>
        </w:rPr>
        <w:t>s.r.o</w:t>
      </w:r>
      <w:proofErr w:type="spellEnd"/>
      <w:r w:rsidRPr="00070E85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Číslo dokladu</w:t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(faktúry):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7"/>
      <w:r w:rsidR="00DB062E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              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Reklamovaný tovar:</w:t>
      </w:r>
      <w:r w:rsidR="00365B57" w:rsidRPr="00070E8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      </w: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365B57" w:rsidRPr="00070E85">
        <w:rPr>
          <w:rFonts w:ascii="Times New Roman" w:hAnsi="Times New Roman" w:cs="Times New Roman"/>
          <w:b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end"/>
      </w:r>
      <w:bookmarkEnd w:id="8"/>
      <w:r w:rsidR="00365B57" w:rsidRPr="00070E8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:rsidR="00BB0AAC" w:rsidRPr="00070E85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Popis vady, predmet reklamácie:</w:t>
      </w:r>
      <w:r w:rsidR="00365B57" w:rsidRPr="00070E8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365B57" w:rsidRPr="00070E85">
        <w:rPr>
          <w:rFonts w:ascii="Times New Roman" w:hAnsi="Times New Roman" w:cs="Times New Roman"/>
          <w:b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b/>
          <w:sz w:val="22"/>
          <w:szCs w:val="22"/>
          <w:lang w:val="sk-SK"/>
        </w:rPr>
        <w:fldChar w:fldCharType="end"/>
      </w:r>
      <w:bookmarkEnd w:id="9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     </w:t>
      </w: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Navrhujem aby moja reklamácia bola vybavená nasledovným spôsobom</w:t>
      </w:r>
      <w:r w:rsidR="0031724B" w:rsidRPr="00070E85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:rsidR="00BB0AAC" w:rsidRPr="00070E85" w:rsidRDefault="00BB0AAC" w:rsidP="00BB0AA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31724B" w:rsidRPr="00070E85" w:rsidRDefault="0031724B" w:rsidP="002D400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sk-SK"/>
        </w:rPr>
        <w:sectPr w:rsidR="0031724B" w:rsidRPr="00070E85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B57" w:rsidRPr="00070E85" w:rsidRDefault="00F8611E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sz w:val="22"/>
          <w:szCs w:val="22"/>
          <w:lang w:val="sk-SK"/>
        </w:rP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0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Výmenou 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       </w:t>
      </w:r>
    </w:p>
    <w:p w:rsidR="00BB0AAC" w:rsidRPr="00070E85" w:rsidRDefault="00365B57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>tovaru</w:t>
      </w:r>
    </w:p>
    <w:p w:rsidR="00365B57" w:rsidRPr="00070E85" w:rsidRDefault="00F8611E" w:rsidP="00365B57">
      <w:pPr>
        <w:pStyle w:val="Default"/>
        <w:ind w:left="284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2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sz w:val="22"/>
          <w:szCs w:val="22"/>
          <w:lang w:val="sk-SK"/>
        </w:rP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1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Opravou 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</w:t>
      </w:r>
    </w:p>
    <w:p w:rsidR="002D4004" w:rsidRPr="00070E85" w:rsidRDefault="00365B57" w:rsidP="00365B57">
      <w:pPr>
        <w:pStyle w:val="Default"/>
        <w:ind w:left="284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>tovaru</w:t>
      </w:r>
    </w:p>
    <w:p w:rsidR="00365B57" w:rsidRPr="00070E85" w:rsidRDefault="00F8611E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3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sz w:val="22"/>
          <w:szCs w:val="22"/>
          <w:lang w:val="sk-SK"/>
        </w:rP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2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Vrátením </w:t>
      </w:r>
    </w:p>
    <w:p w:rsidR="002D4004" w:rsidRPr="00070E85" w:rsidRDefault="00365B57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>peňazí</w:t>
      </w:r>
    </w:p>
    <w:p w:rsidR="00365B57" w:rsidRPr="00070E85" w:rsidRDefault="00F8611E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4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sz w:val="22"/>
          <w:szCs w:val="22"/>
          <w:lang w:val="sk-SK"/>
        </w:rP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3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Zľavou z </w:t>
      </w:r>
    </w:p>
    <w:p w:rsidR="002D4004" w:rsidRPr="00070E85" w:rsidRDefault="00365B57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>kúpnej ceny</w:t>
      </w:r>
    </w:p>
    <w:p w:rsidR="002D4004" w:rsidRPr="00070E85" w:rsidRDefault="00F8611E" w:rsidP="00365B57">
      <w:pPr>
        <w:pStyle w:val="Default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5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sz w:val="22"/>
          <w:szCs w:val="22"/>
          <w:lang w:val="sk-SK"/>
        </w:rP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4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D4004" w:rsidRPr="00070E85">
        <w:rPr>
          <w:rFonts w:ascii="Times New Roman" w:hAnsi="Times New Roman" w:cs="Times New Roman"/>
          <w:sz w:val="22"/>
          <w:szCs w:val="22"/>
          <w:lang w:val="sk-SK"/>
        </w:rPr>
        <w:t>Iné</w:t>
      </w:r>
    </w:p>
    <w:p w:rsidR="0031724B" w:rsidRPr="00070E85" w:rsidRDefault="0031724B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  <w:sectPr w:rsidR="0031724B" w:rsidRPr="00070E85" w:rsidSect="008D0B07">
          <w:type w:val="continuous"/>
          <w:pgSz w:w="11906" w:h="16838"/>
          <w:pgMar w:top="720" w:right="720" w:bottom="720" w:left="720" w:header="708" w:footer="708" w:gutter="0"/>
          <w:cols w:num="5" w:space="0"/>
          <w:docGrid w:linePitch="360"/>
        </w:sectPr>
      </w:pPr>
    </w:p>
    <w:p w:rsidR="002D4004" w:rsidRPr="00070E85" w:rsidRDefault="002D4004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2D4004" w:rsidRPr="00070E85" w:rsidRDefault="002D4004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IBAN a SWIFT (BIC):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5"/>
    </w:p>
    <w:p w:rsidR="002D4004" w:rsidRPr="00070E85" w:rsidRDefault="002D4004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2D4004" w:rsidRPr="00070E85" w:rsidRDefault="002D4004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Dátum: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           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6"/>
    </w:p>
    <w:p w:rsidR="002D4004" w:rsidRPr="00070E85" w:rsidRDefault="002D4004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2D4004" w:rsidRPr="00070E85" w:rsidRDefault="002D4004" w:rsidP="002D400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>Podpis:</w:t>
      </w:r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            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365B57"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separate"/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365B57"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17"/>
    </w:p>
    <w:p w:rsidR="0047190D" w:rsidRPr="00070E85" w:rsidRDefault="0047190D" w:rsidP="002D400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sk-SK"/>
        </w:rPr>
      </w:pPr>
    </w:p>
    <w:p w:rsidR="0031724B" w:rsidRPr="00070E85" w:rsidRDefault="0031724B" w:rsidP="002D4004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2D4004" w:rsidRPr="00070E85" w:rsidRDefault="0031724B" w:rsidP="0031724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b/>
          <w:sz w:val="22"/>
          <w:szCs w:val="22"/>
          <w:lang w:val="sk-SK"/>
        </w:rPr>
        <w:t>Vyjadrenie predávajúceho</w:t>
      </w:r>
    </w:p>
    <w:p w:rsidR="0047190D" w:rsidRPr="00070E85" w:rsidRDefault="0047190D" w:rsidP="0031724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31724B" w:rsidRPr="00070E85" w:rsidRDefault="0047190D" w:rsidP="0047190D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Na </w:t>
      </w:r>
      <w:r w:rsidR="0031724B" w:rsidRPr="00070E85">
        <w:rPr>
          <w:rFonts w:ascii="Times New Roman" w:hAnsi="Times New Roman" w:cs="Times New Roman"/>
          <w:sz w:val="22"/>
          <w:szCs w:val="22"/>
          <w:lang w:val="sk-SK"/>
        </w:rPr>
        <w:t>základe vyššie uvedených informácií sme prijali Vašu reklamáciu tovaru. Vami uplatnená reklamácia bola vybavená nasledovne:</w:t>
      </w:r>
    </w:p>
    <w:p w:rsidR="0031724B" w:rsidRPr="00070E85" w:rsidRDefault="0031724B" w:rsidP="0031724B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:rsidR="0031724B" w:rsidRPr="00070E85" w:rsidRDefault="0031724B" w:rsidP="0031724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sk-SK"/>
        </w:rPr>
        <w:sectPr w:rsidR="0031724B" w:rsidRPr="00070E85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B07" w:rsidRPr="00070E85" w:rsidRDefault="008D0B07" w:rsidP="008D0B0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sk-SK"/>
        </w:rPr>
        <w:sectPr w:rsidR="008D0B07" w:rsidRPr="00070E85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B57" w:rsidRPr="00070E85" w:rsidRDefault="00F8611E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6"/>
      <w:r w:rsidR="00365B57" w:rsidRPr="00070E85">
        <w:rPr>
          <w:rFonts w:ascii="Times New Roman" w:hAnsi="Times New Roman"/>
          <w:lang w:val="sk-SK"/>
        </w:rPr>
        <w:instrText xml:space="preserve"> FORMCHECKBOX </w:instrText>
      </w:r>
      <w:r w:rsidRPr="00070E85">
        <w:rPr>
          <w:rFonts w:ascii="Times New Roman" w:hAnsi="Times New Roman"/>
          <w:lang w:val="sk-SK"/>
        </w:rPr>
      </w:r>
      <w:r w:rsidRPr="00070E85">
        <w:rPr>
          <w:rFonts w:ascii="Times New Roman" w:hAnsi="Times New Roman"/>
          <w:lang w:val="sk-SK"/>
        </w:rPr>
        <w:fldChar w:fldCharType="end"/>
      </w:r>
      <w:bookmarkEnd w:id="18"/>
      <w:r w:rsidR="00365B57" w:rsidRPr="00070E85">
        <w:rPr>
          <w:rFonts w:ascii="Times New Roman" w:hAnsi="Times New Roman"/>
          <w:lang w:val="sk-SK"/>
        </w:rPr>
        <w:t xml:space="preserve"> </w:t>
      </w:r>
      <w:r w:rsidR="008D0B07" w:rsidRPr="00070E85">
        <w:rPr>
          <w:rFonts w:ascii="Times New Roman" w:hAnsi="Times New Roman"/>
          <w:lang w:val="sk-SK"/>
        </w:rPr>
        <w:t xml:space="preserve">Výmenou </w:t>
      </w:r>
      <w:r w:rsidR="00365B57" w:rsidRPr="00070E85">
        <w:rPr>
          <w:rFonts w:ascii="Times New Roman" w:hAnsi="Times New Roman"/>
          <w:lang w:val="sk-SK"/>
        </w:rPr>
        <w:t xml:space="preserve">  </w:t>
      </w:r>
    </w:p>
    <w:p w:rsidR="008D0B07" w:rsidRPr="00070E85" w:rsidRDefault="00365B57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 xml:space="preserve">   </w:t>
      </w:r>
      <w:r w:rsidR="008D0B07" w:rsidRPr="00070E85">
        <w:rPr>
          <w:rFonts w:ascii="Times New Roman" w:hAnsi="Times New Roman"/>
          <w:lang w:val="sk-SK"/>
        </w:rPr>
        <w:t>tovaru</w:t>
      </w:r>
    </w:p>
    <w:p w:rsidR="00365B57" w:rsidRPr="00070E85" w:rsidRDefault="00F8611E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7"/>
      <w:r w:rsidR="00365B57" w:rsidRPr="00070E85">
        <w:rPr>
          <w:rFonts w:ascii="Times New Roman" w:hAnsi="Times New Roman"/>
          <w:lang w:val="sk-SK"/>
        </w:rPr>
        <w:instrText xml:space="preserve"> FORMCHECKBOX </w:instrText>
      </w:r>
      <w:r w:rsidRPr="00070E85">
        <w:rPr>
          <w:rFonts w:ascii="Times New Roman" w:hAnsi="Times New Roman"/>
          <w:lang w:val="sk-SK"/>
        </w:rPr>
      </w:r>
      <w:r w:rsidRPr="00070E85">
        <w:rPr>
          <w:rFonts w:ascii="Times New Roman" w:hAnsi="Times New Roman"/>
          <w:lang w:val="sk-SK"/>
        </w:rPr>
        <w:fldChar w:fldCharType="end"/>
      </w:r>
      <w:bookmarkEnd w:id="19"/>
      <w:r w:rsidR="00365B57" w:rsidRPr="00070E85">
        <w:rPr>
          <w:rFonts w:ascii="Times New Roman" w:hAnsi="Times New Roman"/>
          <w:lang w:val="sk-SK"/>
        </w:rPr>
        <w:t xml:space="preserve"> </w:t>
      </w:r>
      <w:r w:rsidR="008D0B07" w:rsidRPr="00070E85">
        <w:rPr>
          <w:rFonts w:ascii="Times New Roman" w:hAnsi="Times New Roman"/>
          <w:lang w:val="sk-SK"/>
        </w:rPr>
        <w:t xml:space="preserve">Opravou </w:t>
      </w:r>
    </w:p>
    <w:p w:rsidR="008D0B07" w:rsidRPr="00070E85" w:rsidRDefault="00365B57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 xml:space="preserve">   </w:t>
      </w:r>
      <w:r w:rsidR="008D0B07" w:rsidRPr="00070E85">
        <w:rPr>
          <w:rFonts w:ascii="Times New Roman" w:hAnsi="Times New Roman"/>
          <w:lang w:val="sk-SK"/>
        </w:rPr>
        <w:t>tovaru</w:t>
      </w:r>
    </w:p>
    <w:p w:rsidR="00365B57" w:rsidRPr="00070E85" w:rsidRDefault="00F8611E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8"/>
      <w:r w:rsidR="00365B57" w:rsidRPr="00070E85">
        <w:rPr>
          <w:rFonts w:ascii="Times New Roman" w:hAnsi="Times New Roman"/>
          <w:lang w:val="sk-SK"/>
        </w:rPr>
        <w:instrText xml:space="preserve"> FORMCHECKBOX </w:instrText>
      </w:r>
      <w:r w:rsidRPr="00070E85">
        <w:rPr>
          <w:rFonts w:ascii="Times New Roman" w:hAnsi="Times New Roman"/>
          <w:lang w:val="sk-SK"/>
        </w:rPr>
      </w:r>
      <w:r w:rsidRPr="00070E85">
        <w:rPr>
          <w:rFonts w:ascii="Times New Roman" w:hAnsi="Times New Roman"/>
          <w:lang w:val="sk-SK"/>
        </w:rPr>
        <w:fldChar w:fldCharType="end"/>
      </w:r>
      <w:bookmarkEnd w:id="20"/>
      <w:r w:rsidR="00365B57" w:rsidRPr="00070E85">
        <w:rPr>
          <w:rFonts w:ascii="Times New Roman" w:hAnsi="Times New Roman"/>
          <w:lang w:val="sk-SK"/>
        </w:rPr>
        <w:t xml:space="preserve"> </w:t>
      </w:r>
      <w:r w:rsidR="008D0B07" w:rsidRPr="00070E85">
        <w:rPr>
          <w:rFonts w:ascii="Times New Roman" w:hAnsi="Times New Roman"/>
          <w:lang w:val="sk-SK"/>
        </w:rPr>
        <w:t xml:space="preserve">Vrátením </w:t>
      </w:r>
    </w:p>
    <w:p w:rsidR="008D0B07" w:rsidRPr="00070E85" w:rsidRDefault="00365B57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 xml:space="preserve">   </w:t>
      </w:r>
      <w:r w:rsidR="008D0B07" w:rsidRPr="00070E85">
        <w:rPr>
          <w:rFonts w:ascii="Times New Roman" w:hAnsi="Times New Roman"/>
          <w:lang w:val="sk-SK"/>
        </w:rPr>
        <w:t>peňazí</w:t>
      </w:r>
    </w:p>
    <w:p w:rsidR="00365B57" w:rsidRPr="00070E85" w:rsidRDefault="00F8611E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9"/>
      <w:r w:rsidR="00365B57" w:rsidRPr="00070E85">
        <w:rPr>
          <w:rFonts w:ascii="Times New Roman" w:hAnsi="Times New Roman"/>
          <w:lang w:val="sk-SK"/>
        </w:rPr>
        <w:instrText xml:space="preserve"> FORMCHECKBOX </w:instrText>
      </w:r>
      <w:r w:rsidRPr="00070E85">
        <w:rPr>
          <w:rFonts w:ascii="Times New Roman" w:hAnsi="Times New Roman"/>
          <w:lang w:val="sk-SK"/>
        </w:rPr>
      </w:r>
      <w:r w:rsidRPr="00070E85">
        <w:rPr>
          <w:rFonts w:ascii="Times New Roman" w:hAnsi="Times New Roman"/>
          <w:lang w:val="sk-SK"/>
        </w:rPr>
        <w:fldChar w:fldCharType="end"/>
      </w:r>
      <w:bookmarkEnd w:id="21"/>
      <w:r w:rsidR="00365B57" w:rsidRPr="00070E85">
        <w:rPr>
          <w:rFonts w:ascii="Times New Roman" w:hAnsi="Times New Roman"/>
          <w:lang w:val="sk-SK"/>
        </w:rPr>
        <w:t xml:space="preserve"> </w:t>
      </w:r>
      <w:r w:rsidR="008D0B07" w:rsidRPr="00070E85">
        <w:rPr>
          <w:rFonts w:ascii="Times New Roman" w:hAnsi="Times New Roman"/>
          <w:lang w:val="sk-SK"/>
        </w:rPr>
        <w:t xml:space="preserve">Zľavou z </w:t>
      </w:r>
    </w:p>
    <w:p w:rsidR="008D0B07" w:rsidRPr="00070E85" w:rsidRDefault="00365B57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 xml:space="preserve">   </w:t>
      </w:r>
      <w:r w:rsidR="008D0B07" w:rsidRPr="00070E85">
        <w:rPr>
          <w:rFonts w:ascii="Times New Roman" w:hAnsi="Times New Roman"/>
          <w:lang w:val="sk-SK"/>
        </w:rPr>
        <w:t>kúpnej ceny</w:t>
      </w:r>
    </w:p>
    <w:p w:rsidR="008D0B07" w:rsidRPr="00070E85" w:rsidRDefault="00F8611E" w:rsidP="00365B57">
      <w:pPr>
        <w:pStyle w:val="Odstavecseseznamem"/>
        <w:ind w:left="36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čiarkov10"/>
      <w:r w:rsidR="00365B57" w:rsidRPr="00070E85">
        <w:rPr>
          <w:rFonts w:ascii="Times New Roman" w:hAnsi="Times New Roman"/>
          <w:lang w:val="sk-SK"/>
        </w:rPr>
        <w:instrText xml:space="preserve"> FORMCHECKBOX </w:instrText>
      </w:r>
      <w:r w:rsidRPr="00070E85">
        <w:rPr>
          <w:rFonts w:ascii="Times New Roman" w:hAnsi="Times New Roman"/>
          <w:lang w:val="sk-SK"/>
        </w:rPr>
      </w:r>
      <w:r w:rsidRPr="00070E85">
        <w:rPr>
          <w:rFonts w:ascii="Times New Roman" w:hAnsi="Times New Roman"/>
          <w:lang w:val="sk-SK"/>
        </w:rPr>
        <w:fldChar w:fldCharType="end"/>
      </w:r>
      <w:bookmarkEnd w:id="22"/>
      <w:r w:rsidR="00365B57" w:rsidRPr="00070E85">
        <w:rPr>
          <w:rFonts w:ascii="Times New Roman" w:hAnsi="Times New Roman"/>
          <w:lang w:val="sk-SK"/>
        </w:rPr>
        <w:t xml:space="preserve">  </w:t>
      </w:r>
      <w:r w:rsidR="008D0B07" w:rsidRPr="00070E85">
        <w:rPr>
          <w:rFonts w:ascii="Times New Roman" w:hAnsi="Times New Roman"/>
          <w:lang w:val="sk-SK"/>
        </w:rPr>
        <w:t>Iné</w:t>
      </w:r>
    </w:p>
    <w:p w:rsidR="008D0B07" w:rsidRPr="00070E85" w:rsidRDefault="008D0B07" w:rsidP="008D0B07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  <w:sectPr w:rsidR="008D0B07" w:rsidRPr="00070E85" w:rsidSect="008D0B07">
          <w:type w:val="continuous"/>
          <w:pgSz w:w="11906" w:h="16838"/>
          <w:pgMar w:top="720" w:right="720" w:bottom="720" w:left="720" w:header="708" w:footer="708" w:gutter="0"/>
          <w:cols w:num="5" w:space="0"/>
          <w:docGrid w:linePitch="360"/>
        </w:sectPr>
      </w:pPr>
    </w:p>
    <w:p w:rsidR="0031724B" w:rsidRPr="00070E85" w:rsidRDefault="0031724B" w:rsidP="008D0B07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8D0B07" w:rsidRPr="00070E85" w:rsidRDefault="00F8611E" w:rsidP="00A355E6">
      <w:pPr>
        <w:pStyle w:val="Default"/>
        <w:spacing w:line="276" w:lineRule="auto"/>
        <w:ind w:left="360"/>
        <w:rPr>
          <w:rFonts w:ascii="Times New Roman" w:hAnsi="Times New Roman" w:cs="Times New Roman"/>
          <w:sz w:val="22"/>
          <w:szCs w:val="22"/>
          <w:lang w:val="sk-SK"/>
        </w:rPr>
      </w:pPr>
      <w:r w:rsidRPr="00070E85">
        <w:rPr>
          <w:rFonts w:ascii="Times New Roman" w:hAnsi="Times New Roman" w:cs="Times New Roman"/>
          <w:color w:val="auto"/>
          <w:sz w:val="22"/>
          <w:szCs w:val="22"/>
          <w:highlight w:val="lightGray"/>
          <w:lang w:val="sk-SK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čiarkov11"/>
      <w:r w:rsidR="00365B57" w:rsidRPr="00070E85">
        <w:rPr>
          <w:rFonts w:ascii="Times New Roman" w:hAnsi="Times New Roman" w:cs="Times New Roman"/>
          <w:color w:val="auto"/>
          <w:sz w:val="22"/>
          <w:szCs w:val="22"/>
          <w:highlight w:val="lightGray"/>
          <w:lang w:val="sk-SK"/>
        </w:rPr>
        <w:instrText xml:space="preserve"> FORMCHECKBOX </w:instrText>
      </w:r>
      <w:r w:rsidRPr="00070E85">
        <w:rPr>
          <w:rFonts w:ascii="Times New Roman" w:hAnsi="Times New Roman" w:cs="Times New Roman"/>
          <w:color w:val="auto"/>
          <w:sz w:val="22"/>
          <w:szCs w:val="22"/>
          <w:highlight w:val="lightGray"/>
          <w:lang w:val="sk-SK"/>
        </w:rPr>
      </w:r>
      <w:r w:rsidRPr="00070E85">
        <w:rPr>
          <w:rFonts w:ascii="Times New Roman" w:hAnsi="Times New Roman" w:cs="Times New Roman"/>
          <w:color w:val="auto"/>
          <w:sz w:val="22"/>
          <w:szCs w:val="22"/>
          <w:highlight w:val="lightGray"/>
          <w:lang w:val="sk-SK"/>
        </w:rPr>
        <w:fldChar w:fldCharType="end"/>
      </w:r>
      <w:bookmarkEnd w:id="23"/>
      <w:r w:rsidR="008D0B07" w:rsidRPr="00070E85">
        <w:rPr>
          <w:rFonts w:ascii="Times New Roman" w:hAnsi="Times New Roman" w:cs="Times New Roman"/>
          <w:sz w:val="22"/>
          <w:szCs w:val="22"/>
          <w:lang w:val="sk-SK"/>
        </w:rPr>
        <w:t>Nebola uznaná z dôvodu:</w:t>
      </w:r>
    </w:p>
    <w:p w:rsidR="00A355E6" w:rsidRPr="00070E85" w:rsidRDefault="00A355E6" w:rsidP="00A355E6">
      <w:pPr>
        <w:pStyle w:val="Default"/>
        <w:spacing w:line="276" w:lineRule="auto"/>
        <w:ind w:left="284"/>
        <w:rPr>
          <w:rFonts w:ascii="Times New Roman" w:hAnsi="Times New Roman" w:cs="Times New Roman"/>
          <w:sz w:val="22"/>
          <w:szCs w:val="22"/>
          <w:lang w:val="sk-SK"/>
        </w:rPr>
      </w:pPr>
      <w:bookmarkStart w:id="24" w:name="Text14"/>
      <w:r w:rsidRPr="00070E8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70E85">
        <w:rPr>
          <w:rFonts w:ascii="Times New Roman" w:hAnsi="Times New Roman" w:cs="Times New Roman"/>
          <w:sz w:val="22"/>
          <w:szCs w:val="22"/>
          <w:lang w:val="sk-SK"/>
        </w:rPr>
        <w:instrText xml:space="preserve"> FORMTEXT </w:instrTex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separate"/>
      </w:r>
      <w:r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Pr="00070E85">
        <w:rPr>
          <w:rFonts w:ascii="Times New Roman" w:hAnsi="Times New Roman" w:cs="Times New Roman"/>
          <w:noProof/>
          <w:sz w:val="22"/>
          <w:szCs w:val="22"/>
          <w:lang w:val="sk-SK"/>
        </w:rPr>
        <w:t> </w:t>
      </w:r>
      <w:r w:rsidR="00F8611E" w:rsidRPr="00070E85">
        <w:rPr>
          <w:rFonts w:ascii="Times New Roman" w:hAnsi="Times New Roman" w:cs="Times New Roman"/>
          <w:sz w:val="22"/>
          <w:szCs w:val="22"/>
          <w:lang w:val="sk-SK"/>
        </w:rPr>
        <w:fldChar w:fldCharType="end"/>
      </w:r>
      <w:bookmarkEnd w:id="24"/>
    </w:p>
    <w:p w:rsidR="008D0B07" w:rsidRPr="00070E85" w:rsidRDefault="008D0B07" w:rsidP="00A355E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:rsidR="008D0B07" w:rsidRPr="00070E85" w:rsidRDefault="008D0B07" w:rsidP="00A355E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:rsidR="008D0B07" w:rsidRPr="00070E85" w:rsidRDefault="008D0B07" w:rsidP="00A355E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lang w:val="sk-SK"/>
        </w:rPr>
      </w:pPr>
    </w:p>
    <w:p w:rsidR="0047190D" w:rsidRPr="00070E85" w:rsidRDefault="0047190D" w:rsidP="00A355E6">
      <w:pPr>
        <w:jc w:val="both"/>
        <w:rPr>
          <w:rFonts w:ascii="Times New Roman" w:hAnsi="Times New Roman"/>
          <w:lang w:val="sk-SK"/>
        </w:rPr>
        <w:sectPr w:rsidR="0047190D" w:rsidRPr="00070E85" w:rsidSect="008D0B07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</w:p>
    <w:p w:rsidR="0047190D" w:rsidRPr="00070E85" w:rsidRDefault="0047190D" w:rsidP="00A355E6">
      <w:pPr>
        <w:jc w:val="both"/>
        <w:rPr>
          <w:rFonts w:ascii="Times New Roman" w:hAnsi="Times New Roman"/>
          <w:lang w:val="sk-SK"/>
        </w:rPr>
      </w:pPr>
    </w:p>
    <w:p w:rsidR="0047190D" w:rsidRPr="00070E85" w:rsidRDefault="0047190D" w:rsidP="0047190D">
      <w:pPr>
        <w:spacing w:after="0"/>
        <w:rPr>
          <w:rFonts w:ascii="Times New Roman" w:hAnsi="Times New Roman"/>
          <w:lang w:val="sk-SK"/>
        </w:rPr>
      </w:pPr>
      <w:bookmarkStart w:id="25" w:name="_GoBack"/>
      <w:bookmarkEnd w:id="25"/>
      <w:r w:rsidRPr="00070E85">
        <w:rPr>
          <w:rFonts w:ascii="Times New Roman" w:hAnsi="Times New Roman"/>
          <w:lang w:val="sk-SK"/>
        </w:rPr>
        <w:t>Reklamácia bola doručená dňa:</w:t>
      </w:r>
      <w:r w:rsidR="00A355E6" w:rsidRPr="00070E85">
        <w:rPr>
          <w:rFonts w:ascii="Times New Roman" w:hAnsi="Times New Roman"/>
          <w:lang w:val="sk-SK"/>
        </w:rPr>
        <w:t xml:space="preserve"> </w:t>
      </w:r>
      <w:r w:rsidR="00F8611E" w:rsidRPr="00070E85">
        <w:rPr>
          <w:rFonts w:ascii="Times New Roman" w:hAnsi="Times New Roman"/>
          <w:lang w:val="sk-S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A355E6" w:rsidRPr="00070E85">
        <w:rPr>
          <w:rFonts w:ascii="Times New Roman" w:hAnsi="Times New Roman"/>
          <w:lang w:val="sk-SK"/>
        </w:rPr>
        <w:instrText xml:space="preserve"> FORMTEXT </w:instrText>
      </w:r>
      <w:r w:rsidR="00F8611E" w:rsidRPr="00070E85">
        <w:rPr>
          <w:rFonts w:ascii="Times New Roman" w:hAnsi="Times New Roman"/>
          <w:lang w:val="sk-SK"/>
        </w:rPr>
      </w:r>
      <w:r w:rsidR="00F8611E" w:rsidRPr="00070E85">
        <w:rPr>
          <w:rFonts w:ascii="Times New Roman" w:hAnsi="Times New Roman"/>
          <w:lang w:val="sk-SK"/>
        </w:rPr>
        <w:fldChar w:fldCharType="separate"/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F8611E" w:rsidRPr="00070E85">
        <w:rPr>
          <w:rFonts w:ascii="Times New Roman" w:hAnsi="Times New Roman"/>
          <w:lang w:val="sk-SK"/>
        </w:rPr>
        <w:fldChar w:fldCharType="end"/>
      </w:r>
      <w:bookmarkEnd w:id="26"/>
    </w:p>
    <w:p w:rsidR="0047190D" w:rsidRPr="00070E85" w:rsidRDefault="0047190D" w:rsidP="0047190D">
      <w:pPr>
        <w:spacing w:after="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>Reklamácia bola vybavená/zamietnutá dňa:</w:t>
      </w:r>
      <w:r w:rsidR="00A355E6" w:rsidRPr="00070E85">
        <w:rPr>
          <w:rFonts w:ascii="Times New Roman" w:hAnsi="Times New Roman"/>
          <w:lang w:val="sk-SK"/>
        </w:rPr>
        <w:t xml:space="preserve"> </w:t>
      </w:r>
      <w:r w:rsidR="00F8611E" w:rsidRPr="00070E85">
        <w:rPr>
          <w:rFonts w:ascii="Times New Roman" w:hAnsi="Times New Roman"/>
          <w:lang w:val="sk-S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="00A355E6" w:rsidRPr="00070E85">
        <w:rPr>
          <w:rFonts w:ascii="Times New Roman" w:hAnsi="Times New Roman"/>
          <w:lang w:val="sk-SK"/>
        </w:rPr>
        <w:instrText xml:space="preserve"> FORMTEXT </w:instrText>
      </w:r>
      <w:r w:rsidR="00F8611E" w:rsidRPr="00070E85">
        <w:rPr>
          <w:rFonts w:ascii="Times New Roman" w:hAnsi="Times New Roman"/>
          <w:lang w:val="sk-SK"/>
        </w:rPr>
      </w:r>
      <w:r w:rsidR="00F8611E" w:rsidRPr="00070E85">
        <w:rPr>
          <w:rFonts w:ascii="Times New Roman" w:hAnsi="Times New Roman"/>
          <w:lang w:val="sk-SK"/>
        </w:rPr>
        <w:fldChar w:fldCharType="separate"/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F8611E" w:rsidRPr="00070E85">
        <w:rPr>
          <w:rFonts w:ascii="Times New Roman" w:hAnsi="Times New Roman"/>
          <w:lang w:val="sk-SK"/>
        </w:rPr>
        <w:fldChar w:fldCharType="end"/>
      </w:r>
      <w:bookmarkEnd w:id="27"/>
      <w:r w:rsidRPr="00070E85">
        <w:rPr>
          <w:rFonts w:ascii="Times New Roman" w:hAnsi="Times New Roman"/>
          <w:lang w:val="sk-SK"/>
        </w:rPr>
        <w:t xml:space="preserve"> </w:t>
      </w:r>
    </w:p>
    <w:p w:rsidR="0047190D" w:rsidRPr="00070E85" w:rsidRDefault="0047190D" w:rsidP="0047190D">
      <w:pPr>
        <w:spacing w:after="0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>Reklamáciu vybavoval meno a priezvisko/tel./Email:</w:t>
      </w:r>
      <w:r w:rsidR="00A355E6" w:rsidRPr="00070E85">
        <w:rPr>
          <w:rFonts w:ascii="Times New Roman" w:hAnsi="Times New Roman"/>
          <w:lang w:val="sk-SK"/>
        </w:rPr>
        <w:t xml:space="preserve"> </w:t>
      </w:r>
      <w:r w:rsidR="00F8611E" w:rsidRPr="00070E85">
        <w:rPr>
          <w:rFonts w:ascii="Times New Roman" w:hAnsi="Times New Roman"/>
          <w:lang w:val="sk-SK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A355E6" w:rsidRPr="00070E85">
        <w:rPr>
          <w:rFonts w:ascii="Times New Roman" w:hAnsi="Times New Roman"/>
          <w:lang w:val="sk-SK"/>
        </w:rPr>
        <w:instrText xml:space="preserve"> FORMTEXT </w:instrText>
      </w:r>
      <w:r w:rsidR="00F8611E" w:rsidRPr="00070E85">
        <w:rPr>
          <w:rFonts w:ascii="Times New Roman" w:hAnsi="Times New Roman"/>
          <w:lang w:val="sk-SK"/>
        </w:rPr>
      </w:r>
      <w:r w:rsidR="00F8611E" w:rsidRPr="00070E85">
        <w:rPr>
          <w:rFonts w:ascii="Times New Roman" w:hAnsi="Times New Roman"/>
          <w:lang w:val="sk-SK"/>
        </w:rPr>
        <w:fldChar w:fldCharType="separate"/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F8611E" w:rsidRPr="00070E85">
        <w:rPr>
          <w:rFonts w:ascii="Times New Roman" w:hAnsi="Times New Roman"/>
          <w:lang w:val="sk-SK"/>
        </w:rPr>
        <w:fldChar w:fldCharType="end"/>
      </w:r>
      <w:bookmarkEnd w:id="28"/>
    </w:p>
    <w:p w:rsidR="00A355E6" w:rsidRPr="00070E85" w:rsidRDefault="0047190D" w:rsidP="0047190D">
      <w:pPr>
        <w:jc w:val="both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>Číslo reklamácie:</w:t>
      </w:r>
      <w:r w:rsidR="00A355E6" w:rsidRPr="00070E85">
        <w:rPr>
          <w:rFonts w:ascii="Times New Roman" w:hAnsi="Times New Roman"/>
          <w:lang w:val="sk-SK"/>
        </w:rPr>
        <w:t xml:space="preserve"> </w:t>
      </w:r>
      <w:r w:rsidR="00F8611E" w:rsidRPr="00070E85">
        <w:rPr>
          <w:rFonts w:ascii="Times New Roman" w:hAnsi="Times New Roman"/>
          <w:lang w:val="sk-SK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A355E6" w:rsidRPr="00070E85">
        <w:rPr>
          <w:rFonts w:ascii="Times New Roman" w:hAnsi="Times New Roman"/>
          <w:lang w:val="sk-SK"/>
        </w:rPr>
        <w:instrText xml:space="preserve"> FORMTEXT </w:instrText>
      </w:r>
      <w:r w:rsidR="00F8611E" w:rsidRPr="00070E85">
        <w:rPr>
          <w:rFonts w:ascii="Times New Roman" w:hAnsi="Times New Roman"/>
          <w:lang w:val="sk-SK"/>
        </w:rPr>
      </w:r>
      <w:r w:rsidR="00F8611E" w:rsidRPr="00070E85">
        <w:rPr>
          <w:rFonts w:ascii="Times New Roman" w:hAnsi="Times New Roman"/>
          <w:lang w:val="sk-SK"/>
        </w:rPr>
        <w:fldChar w:fldCharType="separate"/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A355E6" w:rsidRPr="00070E85">
        <w:rPr>
          <w:rFonts w:ascii="Times New Roman" w:hAnsi="Times New Roman"/>
          <w:noProof/>
          <w:lang w:val="sk-SK"/>
        </w:rPr>
        <w:t> </w:t>
      </w:r>
      <w:r w:rsidR="00F8611E" w:rsidRPr="00070E85">
        <w:rPr>
          <w:rFonts w:ascii="Times New Roman" w:hAnsi="Times New Roman"/>
          <w:lang w:val="sk-SK"/>
        </w:rPr>
        <w:fldChar w:fldCharType="end"/>
      </w:r>
      <w:bookmarkEnd w:id="29"/>
      <w:r w:rsidRPr="00070E85">
        <w:rPr>
          <w:rFonts w:ascii="Times New Roman" w:hAnsi="Times New Roman"/>
          <w:lang w:val="sk-SK"/>
        </w:rPr>
        <w:tab/>
      </w:r>
      <w:r w:rsidRPr="00070E85">
        <w:rPr>
          <w:rFonts w:ascii="Times New Roman" w:hAnsi="Times New Roman"/>
          <w:lang w:val="sk-SK"/>
        </w:rPr>
        <w:tab/>
      </w:r>
      <w:r w:rsidRPr="00070E85">
        <w:rPr>
          <w:rFonts w:ascii="Times New Roman" w:hAnsi="Times New Roman"/>
          <w:lang w:val="sk-SK"/>
        </w:rPr>
        <w:tab/>
      </w:r>
      <w:r w:rsidRPr="00070E85">
        <w:rPr>
          <w:rFonts w:ascii="Times New Roman" w:hAnsi="Times New Roman"/>
          <w:lang w:val="sk-SK"/>
        </w:rPr>
        <w:tab/>
      </w:r>
      <w:r w:rsidRPr="00070E85">
        <w:rPr>
          <w:rFonts w:ascii="Times New Roman" w:hAnsi="Times New Roman"/>
          <w:lang w:val="sk-SK"/>
        </w:rPr>
        <w:tab/>
      </w:r>
      <w:r w:rsidRPr="00070E85">
        <w:rPr>
          <w:rFonts w:ascii="Times New Roman" w:hAnsi="Times New Roman"/>
          <w:lang w:val="sk-SK"/>
        </w:rPr>
        <w:tab/>
      </w:r>
    </w:p>
    <w:p w:rsidR="0047190D" w:rsidRPr="00070E85" w:rsidRDefault="00A355E6" w:rsidP="0047190D">
      <w:pPr>
        <w:jc w:val="both"/>
        <w:rPr>
          <w:rFonts w:ascii="Times New Roman" w:hAnsi="Times New Roman"/>
          <w:lang w:val="sk-SK"/>
        </w:rPr>
      </w:pPr>
      <w:r w:rsidRPr="00070E85">
        <w:rPr>
          <w:rFonts w:ascii="Times New Roman" w:hAnsi="Times New Roman"/>
          <w:lang w:val="sk-SK"/>
        </w:rPr>
        <w:t xml:space="preserve">Dátum : </w:t>
      </w:r>
      <w:r w:rsidR="00F8611E" w:rsidRPr="00070E85">
        <w:rPr>
          <w:rFonts w:ascii="Times New Roman" w:hAnsi="Times New Roman"/>
          <w:lang w:val="sk-SK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Pr="00070E85">
        <w:rPr>
          <w:rFonts w:ascii="Times New Roman" w:hAnsi="Times New Roman"/>
          <w:lang w:val="sk-SK"/>
        </w:rPr>
        <w:instrText xml:space="preserve"> FORMTEXT </w:instrText>
      </w:r>
      <w:r w:rsidR="00F8611E" w:rsidRPr="00070E85">
        <w:rPr>
          <w:rFonts w:ascii="Times New Roman" w:hAnsi="Times New Roman"/>
          <w:lang w:val="sk-SK"/>
        </w:rPr>
      </w:r>
      <w:r w:rsidR="00F8611E" w:rsidRPr="00070E85">
        <w:rPr>
          <w:rFonts w:ascii="Times New Roman" w:hAnsi="Times New Roman"/>
          <w:lang w:val="sk-SK"/>
        </w:rPr>
        <w:fldChar w:fldCharType="separate"/>
      </w:r>
      <w:r w:rsidRPr="00070E85">
        <w:rPr>
          <w:rFonts w:ascii="Times New Roman" w:hAnsi="Times New Roman"/>
          <w:noProof/>
          <w:lang w:val="sk-SK"/>
        </w:rPr>
        <w:t> </w:t>
      </w:r>
      <w:r w:rsidRPr="00070E85">
        <w:rPr>
          <w:rFonts w:ascii="Times New Roman" w:hAnsi="Times New Roman"/>
          <w:noProof/>
          <w:lang w:val="sk-SK"/>
        </w:rPr>
        <w:t> </w:t>
      </w:r>
      <w:r w:rsidRPr="00070E85">
        <w:rPr>
          <w:rFonts w:ascii="Times New Roman" w:hAnsi="Times New Roman"/>
          <w:noProof/>
          <w:lang w:val="sk-SK"/>
        </w:rPr>
        <w:t> </w:t>
      </w:r>
      <w:r w:rsidRPr="00070E85">
        <w:rPr>
          <w:rFonts w:ascii="Times New Roman" w:hAnsi="Times New Roman"/>
          <w:noProof/>
          <w:lang w:val="sk-SK"/>
        </w:rPr>
        <w:t> </w:t>
      </w:r>
      <w:r w:rsidRPr="00070E85">
        <w:rPr>
          <w:rFonts w:ascii="Times New Roman" w:hAnsi="Times New Roman"/>
          <w:noProof/>
          <w:lang w:val="sk-SK"/>
        </w:rPr>
        <w:t> </w:t>
      </w:r>
      <w:r w:rsidR="00F8611E" w:rsidRPr="00070E85">
        <w:rPr>
          <w:rFonts w:ascii="Times New Roman" w:hAnsi="Times New Roman"/>
          <w:lang w:val="sk-SK"/>
        </w:rPr>
        <w:fldChar w:fldCharType="end"/>
      </w:r>
      <w:bookmarkEnd w:id="30"/>
      <w:r w:rsidRPr="00070E85">
        <w:rPr>
          <w:rFonts w:ascii="Times New Roman" w:hAnsi="Times New Roman"/>
          <w:lang w:val="sk-SK"/>
        </w:rPr>
        <w:t xml:space="preserve">                                      </w:t>
      </w:r>
      <w:r w:rsidR="0047190D" w:rsidRPr="00070E85">
        <w:rPr>
          <w:rFonts w:ascii="Times New Roman" w:hAnsi="Times New Roman"/>
          <w:lang w:val="sk-SK"/>
        </w:rPr>
        <w:t>Podpis/Pečiatka</w:t>
      </w:r>
    </w:p>
    <w:sectPr w:rsidR="0047190D" w:rsidRPr="00070E85" w:rsidSect="0047190D">
      <w:type w:val="continuous"/>
      <w:pgSz w:w="11906" w:h="16838"/>
      <w:pgMar w:top="720" w:right="720" w:bottom="720" w:left="720" w:header="708" w:footer="70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CE" w:rsidRDefault="002D0ECE" w:rsidP="00656EFD">
      <w:pPr>
        <w:spacing w:after="0" w:line="240" w:lineRule="auto"/>
      </w:pPr>
      <w:r>
        <w:separator/>
      </w:r>
    </w:p>
  </w:endnote>
  <w:endnote w:type="continuationSeparator" w:id="0">
    <w:p w:rsidR="002D0ECE" w:rsidRDefault="002D0ECE" w:rsidP="006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CE" w:rsidRDefault="002D0ECE" w:rsidP="00656EFD">
      <w:pPr>
        <w:spacing w:after="0" w:line="240" w:lineRule="auto"/>
      </w:pPr>
      <w:r>
        <w:separator/>
      </w:r>
    </w:p>
  </w:footnote>
  <w:footnote w:type="continuationSeparator" w:id="0">
    <w:p w:rsidR="002D0ECE" w:rsidRDefault="002D0ECE" w:rsidP="006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F8611E">
    <w:pPr>
      <w:pStyle w:val="Zhlav"/>
    </w:pPr>
    <w:r w:rsidRPr="00F861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5" o:spid="_x0000_s2050" type="#_x0000_t136" style="position:absolute;margin-left:0;margin-top:0;width:614.8pt;height:122.95pt;rotation:315;z-index:-2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F8611E">
    <w:pPr>
      <w:pStyle w:val="Zhlav"/>
    </w:pPr>
    <w:r w:rsidRPr="00F861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6" o:spid="_x0000_s2051" type="#_x0000_t136" style="position:absolute;margin-left:0;margin-top:0;width:614.8pt;height:122.95pt;rotation:315;z-index:-1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F8611E">
    <w:pPr>
      <w:pStyle w:val="Zhlav"/>
    </w:pPr>
    <w:r w:rsidRPr="00F861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4" o:spid="_x0000_s2049" type="#_x0000_t136" style="position:absolute;margin-left:0;margin-top:0;width:614.8pt;height:122.95pt;rotation:315;z-index:-3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691_"/>
      </v:shape>
    </w:pict>
  </w:numPicBullet>
  <w:abstractNum w:abstractNumId="0" w15:restartNumberingAfterBreak="0">
    <w:nsid w:val="19EA5361"/>
    <w:multiLevelType w:val="hybridMultilevel"/>
    <w:tmpl w:val="D20837E8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32AF"/>
    <w:multiLevelType w:val="hybridMultilevel"/>
    <w:tmpl w:val="66262828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22B1"/>
    <w:multiLevelType w:val="hybridMultilevel"/>
    <w:tmpl w:val="F8DE0862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E87"/>
    <w:rsid w:val="00025E44"/>
    <w:rsid w:val="00070E85"/>
    <w:rsid w:val="00161D75"/>
    <w:rsid w:val="001B1570"/>
    <w:rsid w:val="002D0ECE"/>
    <w:rsid w:val="002D4004"/>
    <w:rsid w:val="0031724B"/>
    <w:rsid w:val="00365B57"/>
    <w:rsid w:val="00382E87"/>
    <w:rsid w:val="003842CC"/>
    <w:rsid w:val="00396666"/>
    <w:rsid w:val="003A4753"/>
    <w:rsid w:val="003E6E44"/>
    <w:rsid w:val="003F6D43"/>
    <w:rsid w:val="00450631"/>
    <w:rsid w:val="00455747"/>
    <w:rsid w:val="0047190D"/>
    <w:rsid w:val="005E7333"/>
    <w:rsid w:val="00656EFD"/>
    <w:rsid w:val="00676EFE"/>
    <w:rsid w:val="00697FCC"/>
    <w:rsid w:val="006A4BA4"/>
    <w:rsid w:val="007B5A54"/>
    <w:rsid w:val="008477EE"/>
    <w:rsid w:val="008D0B07"/>
    <w:rsid w:val="008F327B"/>
    <w:rsid w:val="009D0A5F"/>
    <w:rsid w:val="00A355E6"/>
    <w:rsid w:val="00A864DE"/>
    <w:rsid w:val="00A94980"/>
    <w:rsid w:val="00B56233"/>
    <w:rsid w:val="00BB0AAC"/>
    <w:rsid w:val="00BB4E70"/>
    <w:rsid w:val="00D3485B"/>
    <w:rsid w:val="00D71AB0"/>
    <w:rsid w:val="00DB062E"/>
    <w:rsid w:val="00E224EE"/>
    <w:rsid w:val="00E55603"/>
    <w:rsid w:val="00F32A73"/>
    <w:rsid w:val="00F56667"/>
    <w:rsid w:val="00F8611E"/>
    <w:rsid w:val="00F94EB6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C7C7E12-BACB-42B0-B866-12F1ACC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57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0AA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BB0A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0B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EFD"/>
  </w:style>
  <w:style w:type="paragraph" w:styleId="Zpat">
    <w:name w:val="footer"/>
    <w:basedOn w:val="Normln"/>
    <w:link w:val="ZpatChar"/>
    <w:uiPriority w:val="99"/>
    <w:semiHidden/>
    <w:unhideWhenUsed/>
    <w:rsid w:val="006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enadog@nenadog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2770B-775B-4B83-A854-D058A4B9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Reklamačný protokol_NENADOG_SK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Links>
    <vt:vector size="6" baseType="variant">
      <vt:variant>
        <vt:i4>1114148</vt:i4>
      </vt:variant>
      <vt:variant>
        <vt:i4>21</vt:i4>
      </vt:variant>
      <vt:variant>
        <vt:i4>0</vt:i4>
      </vt:variant>
      <vt:variant>
        <vt:i4>5</vt:i4>
      </vt:variant>
      <vt:variant>
        <vt:lpwstr>mailto:nenadog@nenadog.sk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Sojková</dc:creator>
  <cp:keywords/>
  <cp:lastModifiedBy>Zuzana Kracalik</cp:lastModifiedBy>
  <cp:revision>2</cp:revision>
  <cp:lastPrinted>2016-09-19T09:36:00Z</cp:lastPrinted>
  <dcterms:created xsi:type="dcterms:W3CDTF">2016-10-18T18:58:00Z</dcterms:created>
  <dcterms:modified xsi:type="dcterms:W3CDTF">2016-10-18T18:58:00Z</dcterms:modified>
</cp:coreProperties>
</file>